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BCFAD" w14:textId="77777777" w:rsidR="008B2EBC" w:rsidRDefault="008B2EBC">
      <w:pPr>
        <w:overflowPunct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3B6AE60E" w14:textId="77777777" w:rsidR="008B2EBC" w:rsidRDefault="00132170">
      <w:pPr>
        <w:overflowPunct/>
        <w:jc w:val="center"/>
      </w:pPr>
      <w:r w:rsidRPr="00132170">
        <w:rPr>
          <w:rFonts w:hint="eastAsia"/>
        </w:rPr>
        <w:t>グループホーム家賃助成申請内容変更届出書</w:t>
      </w:r>
    </w:p>
    <w:p w14:paraId="0F08887F" w14:textId="77777777" w:rsidR="008B2EBC" w:rsidRDefault="008B2EBC">
      <w:pPr>
        <w:overflowPunct/>
      </w:pPr>
    </w:p>
    <w:p w14:paraId="556928B5" w14:textId="77777777" w:rsidR="008B2EBC" w:rsidRDefault="008B2EBC">
      <w:pPr>
        <w:overflowPunct/>
        <w:jc w:val="right"/>
      </w:pPr>
      <w:r>
        <w:rPr>
          <w:rFonts w:hint="eastAsia"/>
        </w:rPr>
        <w:t>年　　月　　日</w:t>
      </w:r>
    </w:p>
    <w:p w14:paraId="3E4B86EA" w14:textId="77777777" w:rsidR="008B2EBC" w:rsidRDefault="008B2EBC">
      <w:pPr>
        <w:overflowPunct/>
      </w:pPr>
    </w:p>
    <w:p w14:paraId="72838CB5" w14:textId="77777777" w:rsidR="008B2EBC" w:rsidRDefault="008B2EBC">
      <w:pPr>
        <w:overflowPunct/>
      </w:pPr>
      <w:r>
        <w:rPr>
          <w:rFonts w:hint="eastAsia"/>
        </w:rPr>
        <w:t>朝来市長　　　　様</w:t>
      </w:r>
    </w:p>
    <w:p w14:paraId="3BB9E375" w14:textId="77777777" w:rsidR="008B2EBC" w:rsidRDefault="008B2EBC">
      <w:pPr>
        <w:overflowPunct/>
      </w:pPr>
    </w:p>
    <w:p w14:paraId="6557C1F7" w14:textId="77777777" w:rsidR="008B2EBC" w:rsidRDefault="008B2EBC">
      <w:pPr>
        <w:overflowPunct/>
        <w:jc w:val="right"/>
      </w:pPr>
      <w:r>
        <w:t>(</w:t>
      </w:r>
      <w:r>
        <w:rPr>
          <w:rFonts w:hint="eastAsia"/>
        </w:rPr>
        <w:t>届出者</w:t>
      </w:r>
      <w:r>
        <w:t>)</w:t>
      </w:r>
      <w:r>
        <w:rPr>
          <w:rFonts w:hint="eastAsia"/>
        </w:rPr>
        <w:t xml:space="preserve">住所　　　　　　　　　　　　　</w:t>
      </w:r>
    </w:p>
    <w:p w14:paraId="72B8FEFD" w14:textId="77777777" w:rsidR="008B2EBC" w:rsidRDefault="001F5E3D">
      <w:pPr>
        <w:overflowPunct/>
        <w:jc w:val="right"/>
      </w:pPr>
      <w:r>
        <w:rPr>
          <w:rFonts w:hint="eastAsia"/>
        </w:rPr>
        <w:t>氏名</w:t>
      </w:r>
      <w:r w:rsidR="008B2EBC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="008B2EBC">
        <w:rPr>
          <w:rFonts w:hint="eastAsia"/>
        </w:rPr>
        <w:t xml:space="preserve">　　</w:t>
      </w:r>
    </w:p>
    <w:p w14:paraId="3E1B1D15" w14:textId="77777777" w:rsidR="001F5E3D" w:rsidRDefault="001F5E3D">
      <w:pPr>
        <w:overflowPunct/>
        <w:jc w:val="right"/>
      </w:pPr>
      <w:r>
        <w:rPr>
          <w:rFonts w:hint="eastAsia"/>
        </w:rPr>
        <w:t>自署されない場合は記名押印してください。</w:t>
      </w:r>
    </w:p>
    <w:p w14:paraId="31377B22" w14:textId="77777777" w:rsidR="008B2EBC" w:rsidRDefault="008B2EBC">
      <w:pPr>
        <w:overflowPunct/>
      </w:pPr>
    </w:p>
    <w:p w14:paraId="387B8C49" w14:textId="77777777" w:rsidR="008B2EBC" w:rsidRDefault="008B2EBC">
      <w:pPr>
        <w:overflowPunct/>
      </w:pPr>
      <w:r>
        <w:rPr>
          <w:rFonts w:hint="eastAsia"/>
        </w:rPr>
        <w:t xml:space="preserve">　</w:t>
      </w:r>
      <w:r w:rsidR="00132170" w:rsidRPr="00132170">
        <w:rPr>
          <w:rFonts w:hint="eastAsia"/>
        </w:rPr>
        <w:t>グループホーム</w:t>
      </w:r>
      <w:r>
        <w:rPr>
          <w:rFonts w:hint="eastAsia"/>
        </w:rPr>
        <w:t>の家賃助成について、家賃　・　入居する</w:t>
      </w:r>
      <w:r w:rsidR="00132170" w:rsidRPr="00132170">
        <w:rPr>
          <w:rFonts w:hint="eastAsia"/>
        </w:rPr>
        <w:t>グループホーム</w:t>
      </w:r>
      <w:r>
        <w:rPr>
          <w:rFonts w:hint="eastAsia"/>
        </w:rPr>
        <w:t>に変更がありましたので下記のとおり届け出ます。</w:t>
      </w:r>
    </w:p>
    <w:p w14:paraId="76C1AA8D" w14:textId="77777777" w:rsidR="008B2EBC" w:rsidRDefault="008B2EBC">
      <w:pPr>
        <w:overflowPunct/>
      </w:pPr>
    </w:p>
    <w:p w14:paraId="7EB8E1D9" w14:textId="77777777" w:rsidR="008B2EBC" w:rsidRDefault="008B2EBC">
      <w:pPr>
        <w:overflowPunct/>
        <w:jc w:val="center"/>
      </w:pPr>
      <w:r>
        <w:rPr>
          <w:rFonts w:hint="eastAsia"/>
        </w:rPr>
        <w:t>記</w:t>
      </w:r>
    </w:p>
    <w:p w14:paraId="15BD4123" w14:textId="77777777" w:rsidR="008B2EBC" w:rsidRDefault="008B2EBC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1049"/>
        <w:gridCol w:w="1988"/>
      </w:tblGrid>
      <w:tr w:rsidR="008B2EBC" w14:paraId="491B099F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94" w:type="dxa"/>
            <w:vMerge w:val="restart"/>
            <w:vAlign w:val="center"/>
          </w:tcPr>
          <w:p w14:paraId="1878A692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障害福祉サービス受給者証番号</w:t>
            </w:r>
          </w:p>
        </w:tc>
        <w:tc>
          <w:tcPr>
            <w:tcW w:w="378" w:type="dxa"/>
            <w:vMerge w:val="restart"/>
          </w:tcPr>
          <w:p w14:paraId="679AF41F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 w:val="restart"/>
          </w:tcPr>
          <w:p w14:paraId="3E94353C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 w:val="restart"/>
          </w:tcPr>
          <w:p w14:paraId="56CB0ED2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 w:val="restart"/>
          </w:tcPr>
          <w:p w14:paraId="470467D4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 w:val="restart"/>
          </w:tcPr>
          <w:p w14:paraId="0F100C2E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 w:val="restart"/>
          </w:tcPr>
          <w:p w14:paraId="75B00438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 w:val="restart"/>
          </w:tcPr>
          <w:p w14:paraId="7C9ECB6E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 w:val="restart"/>
          </w:tcPr>
          <w:p w14:paraId="72EF3B29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 w:val="restart"/>
          </w:tcPr>
          <w:p w14:paraId="5EBD8C01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vMerge w:val="restart"/>
          </w:tcPr>
          <w:p w14:paraId="28B0E2CC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Merge w:val="restart"/>
            <w:vAlign w:val="center"/>
          </w:tcPr>
          <w:p w14:paraId="24F97D2F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ふりがな</w:t>
            </w:r>
          </w:p>
          <w:p w14:paraId="12443C15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88" w:type="dxa"/>
            <w:tcBorders>
              <w:bottom w:val="dashed" w:sz="4" w:space="0" w:color="auto"/>
            </w:tcBorders>
          </w:tcPr>
          <w:p w14:paraId="5EC1BA75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B2EBC" w14:paraId="5A4B4573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694" w:type="dxa"/>
            <w:vMerge/>
          </w:tcPr>
          <w:p w14:paraId="2D4D00EA" w14:textId="77777777" w:rsidR="008B2EBC" w:rsidRDefault="008B2EBC">
            <w:pPr>
              <w:overflowPunct/>
              <w:jc w:val="distribute"/>
            </w:pPr>
          </w:p>
        </w:tc>
        <w:tc>
          <w:tcPr>
            <w:tcW w:w="378" w:type="dxa"/>
            <w:vMerge/>
          </w:tcPr>
          <w:p w14:paraId="7E28D6EA" w14:textId="77777777" w:rsidR="008B2EBC" w:rsidRDefault="008B2EBC">
            <w:pPr>
              <w:overflowPunct/>
            </w:pPr>
          </w:p>
        </w:tc>
        <w:tc>
          <w:tcPr>
            <w:tcW w:w="378" w:type="dxa"/>
            <w:vMerge/>
          </w:tcPr>
          <w:p w14:paraId="7FC9BAE7" w14:textId="77777777" w:rsidR="008B2EBC" w:rsidRDefault="008B2EBC">
            <w:pPr>
              <w:overflowPunct/>
            </w:pPr>
          </w:p>
        </w:tc>
        <w:tc>
          <w:tcPr>
            <w:tcW w:w="378" w:type="dxa"/>
            <w:vMerge/>
          </w:tcPr>
          <w:p w14:paraId="79141F55" w14:textId="77777777" w:rsidR="008B2EBC" w:rsidRDefault="008B2EBC">
            <w:pPr>
              <w:overflowPunct/>
            </w:pPr>
          </w:p>
        </w:tc>
        <w:tc>
          <w:tcPr>
            <w:tcW w:w="378" w:type="dxa"/>
            <w:vMerge/>
          </w:tcPr>
          <w:p w14:paraId="140303FB" w14:textId="77777777" w:rsidR="008B2EBC" w:rsidRDefault="008B2EBC">
            <w:pPr>
              <w:overflowPunct/>
            </w:pPr>
          </w:p>
        </w:tc>
        <w:tc>
          <w:tcPr>
            <w:tcW w:w="378" w:type="dxa"/>
            <w:vMerge/>
          </w:tcPr>
          <w:p w14:paraId="52BC70A6" w14:textId="77777777" w:rsidR="008B2EBC" w:rsidRDefault="008B2EBC">
            <w:pPr>
              <w:overflowPunct/>
            </w:pPr>
          </w:p>
        </w:tc>
        <w:tc>
          <w:tcPr>
            <w:tcW w:w="378" w:type="dxa"/>
            <w:vMerge/>
          </w:tcPr>
          <w:p w14:paraId="223A808D" w14:textId="77777777" w:rsidR="008B2EBC" w:rsidRDefault="008B2EBC">
            <w:pPr>
              <w:overflowPunct/>
            </w:pPr>
          </w:p>
        </w:tc>
        <w:tc>
          <w:tcPr>
            <w:tcW w:w="378" w:type="dxa"/>
            <w:vMerge/>
          </w:tcPr>
          <w:p w14:paraId="39625872" w14:textId="77777777" w:rsidR="008B2EBC" w:rsidRDefault="008B2EBC">
            <w:pPr>
              <w:overflowPunct/>
            </w:pPr>
          </w:p>
        </w:tc>
        <w:tc>
          <w:tcPr>
            <w:tcW w:w="378" w:type="dxa"/>
            <w:vMerge/>
          </w:tcPr>
          <w:p w14:paraId="0CE7E23D" w14:textId="77777777" w:rsidR="008B2EBC" w:rsidRDefault="008B2EBC">
            <w:pPr>
              <w:overflowPunct/>
            </w:pPr>
          </w:p>
        </w:tc>
        <w:tc>
          <w:tcPr>
            <w:tcW w:w="378" w:type="dxa"/>
            <w:vMerge/>
          </w:tcPr>
          <w:p w14:paraId="36DEE2F3" w14:textId="77777777" w:rsidR="008B2EBC" w:rsidRDefault="008B2EBC">
            <w:pPr>
              <w:overflowPunct/>
            </w:pPr>
          </w:p>
        </w:tc>
        <w:tc>
          <w:tcPr>
            <w:tcW w:w="378" w:type="dxa"/>
            <w:vMerge/>
          </w:tcPr>
          <w:p w14:paraId="1FB5653D" w14:textId="77777777" w:rsidR="008B2EBC" w:rsidRDefault="008B2EBC">
            <w:pPr>
              <w:overflowPunct/>
            </w:pPr>
          </w:p>
        </w:tc>
        <w:tc>
          <w:tcPr>
            <w:tcW w:w="1049" w:type="dxa"/>
            <w:vMerge/>
          </w:tcPr>
          <w:p w14:paraId="0CF98A4A" w14:textId="77777777" w:rsidR="008B2EBC" w:rsidRDefault="008B2EBC">
            <w:pPr>
              <w:overflowPunct/>
            </w:pPr>
          </w:p>
        </w:tc>
        <w:tc>
          <w:tcPr>
            <w:tcW w:w="1988" w:type="dxa"/>
            <w:tcBorders>
              <w:top w:val="dashed" w:sz="4" w:space="0" w:color="auto"/>
            </w:tcBorders>
          </w:tcPr>
          <w:p w14:paraId="5C3AE40A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4B4233F" w14:textId="77777777" w:rsidR="008B2EBC" w:rsidRDefault="008B2EBC">
      <w:pPr>
        <w:overflowPunct/>
      </w:pPr>
    </w:p>
    <w:p w14:paraId="5DB8F2E3" w14:textId="77777777" w:rsidR="008B2EBC" w:rsidRDefault="008B2EBC">
      <w:pPr>
        <w:overflowPunct/>
      </w:pPr>
      <w:r>
        <w:t>1</w:t>
      </w:r>
      <w:r>
        <w:rPr>
          <w:rFonts w:hint="eastAsia"/>
        </w:rPr>
        <w:t xml:space="preserve">　家賃の変更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3408"/>
        <w:gridCol w:w="3409"/>
      </w:tblGrid>
      <w:tr w:rsidR="008B2EBC" w14:paraId="77E9FA7C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94" w:type="dxa"/>
            <w:vMerge w:val="restart"/>
            <w:vAlign w:val="center"/>
          </w:tcPr>
          <w:p w14:paraId="1B4AE7DA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家賃</w:t>
            </w:r>
          </w:p>
        </w:tc>
        <w:tc>
          <w:tcPr>
            <w:tcW w:w="3408" w:type="dxa"/>
            <w:tcBorders>
              <w:bottom w:val="dashed" w:sz="4" w:space="0" w:color="auto"/>
            </w:tcBorders>
            <w:vAlign w:val="center"/>
          </w:tcPr>
          <w:p w14:paraId="23AD5390" w14:textId="77777777" w:rsidR="008B2EBC" w:rsidRDefault="008B2EBC">
            <w:pPr>
              <w:overflowPunct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09" w:type="dxa"/>
            <w:tcBorders>
              <w:bottom w:val="dashed" w:sz="4" w:space="0" w:color="auto"/>
            </w:tcBorders>
            <w:vAlign w:val="center"/>
          </w:tcPr>
          <w:p w14:paraId="4B6B8C16" w14:textId="77777777" w:rsidR="008B2EBC" w:rsidRDefault="008B2EBC">
            <w:pPr>
              <w:overflowPunct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8B2EBC" w14:paraId="40AA0E6E" w14:textId="7777777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694" w:type="dxa"/>
            <w:vMerge/>
            <w:vAlign w:val="center"/>
          </w:tcPr>
          <w:p w14:paraId="663B66B9" w14:textId="77777777" w:rsidR="008B2EBC" w:rsidRDefault="008B2EBC">
            <w:pPr>
              <w:overflowPunct/>
              <w:jc w:val="distribute"/>
            </w:pPr>
          </w:p>
        </w:tc>
        <w:tc>
          <w:tcPr>
            <w:tcW w:w="3408" w:type="dxa"/>
            <w:tcBorders>
              <w:top w:val="dashed" w:sz="4" w:space="0" w:color="auto"/>
            </w:tcBorders>
            <w:vAlign w:val="center"/>
          </w:tcPr>
          <w:p w14:paraId="0FE0B4D5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　月額　　　　　　　　円</w:t>
            </w:r>
          </w:p>
        </w:tc>
        <w:tc>
          <w:tcPr>
            <w:tcW w:w="3409" w:type="dxa"/>
            <w:tcBorders>
              <w:top w:val="dashed" w:sz="4" w:space="0" w:color="auto"/>
            </w:tcBorders>
            <w:vAlign w:val="center"/>
          </w:tcPr>
          <w:p w14:paraId="3A85F8E4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　月額　　　　　　　　円</w:t>
            </w:r>
          </w:p>
        </w:tc>
      </w:tr>
      <w:tr w:rsidR="008B2EBC" w14:paraId="3232DC6A" w14:textId="7777777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694" w:type="dxa"/>
            <w:vAlign w:val="center"/>
          </w:tcPr>
          <w:p w14:paraId="56F8765D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817" w:type="dxa"/>
            <w:gridSpan w:val="2"/>
            <w:vAlign w:val="center"/>
          </w:tcPr>
          <w:p w14:paraId="14E1B6EA" w14:textId="77777777" w:rsidR="008B2EBC" w:rsidRDefault="008B2EBC">
            <w:pPr>
              <w:overflowPunct/>
              <w:jc w:val="right"/>
            </w:pPr>
            <w:r>
              <w:rPr>
                <w:rFonts w:hint="eastAsia"/>
              </w:rPr>
              <w:t xml:space="preserve">年　　　月　　　日　　　　　　　　</w:t>
            </w:r>
          </w:p>
        </w:tc>
      </w:tr>
    </w:tbl>
    <w:p w14:paraId="643EAB31" w14:textId="77777777" w:rsidR="008B2EBC" w:rsidRDefault="008B2EBC">
      <w:pPr>
        <w:overflowPunct/>
      </w:pPr>
    </w:p>
    <w:p w14:paraId="533A6B17" w14:textId="77777777" w:rsidR="008B2EBC" w:rsidRDefault="008B2EBC">
      <w:pPr>
        <w:overflowPunct/>
      </w:pPr>
      <w:r>
        <w:t>2</w:t>
      </w:r>
      <w:r>
        <w:rPr>
          <w:rFonts w:hint="eastAsia"/>
        </w:rPr>
        <w:t xml:space="preserve">　入居する</w:t>
      </w:r>
      <w:r w:rsidR="00132170" w:rsidRPr="00132170">
        <w:rPr>
          <w:rFonts w:hint="eastAsia"/>
        </w:rPr>
        <w:t>グループホーム</w:t>
      </w:r>
      <w:r>
        <w:rPr>
          <w:rFonts w:hint="eastAsia"/>
        </w:rPr>
        <w:t>の変更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3408"/>
        <w:gridCol w:w="3409"/>
      </w:tblGrid>
      <w:tr w:rsidR="008B2EBC" w14:paraId="73AB30D8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694" w:type="dxa"/>
          </w:tcPr>
          <w:p w14:paraId="032B279A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8" w:type="dxa"/>
            <w:vAlign w:val="center"/>
          </w:tcPr>
          <w:p w14:paraId="299AF50C" w14:textId="77777777" w:rsidR="008B2EBC" w:rsidRDefault="008B2EBC">
            <w:pPr>
              <w:overflowPunct/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409" w:type="dxa"/>
            <w:vAlign w:val="center"/>
          </w:tcPr>
          <w:p w14:paraId="38B78662" w14:textId="77777777" w:rsidR="008B2EBC" w:rsidRDefault="008B2EBC">
            <w:pPr>
              <w:overflowPunct/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8B2EBC" w14:paraId="464DD443" w14:textId="7777777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694" w:type="dxa"/>
            <w:vAlign w:val="center"/>
          </w:tcPr>
          <w:p w14:paraId="097DC71B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3408" w:type="dxa"/>
          </w:tcPr>
          <w:p w14:paraId="394C1B5E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9" w:type="dxa"/>
          </w:tcPr>
          <w:p w14:paraId="37C2C6B5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B2EBC" w14:paraId="3CA87E3D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694" w:type="dxa"/>
            <w:vAlign w:val="center"/>
          </w:tcPr>
          <w:p w14:paraId="32D4E542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408" w:type="dxa"/>
          </w:tcPr>
          <w:p w14:paraId="2C6BE36E" w14:textId="77777777" w:rsidR="008B2EBC" w:rsidRDefault="008B2EBC">
            <w:pPr>
              <w:overflowPunct/>
            </w:pPr>
          </w:p>
          <w:p w14:paraId="4200AD41" w14:textId="77777777" w:rsidR="008B2EBC" w:rsidRDefault="008B2EBC">
            <w:pPr>
              <w:overflowPunct/>
            </w:pPr>
            <w:r>
              <w:t>(</w:t>
            </w:r>
            <w:r>
              <w:rPr>
                <w:rFonts w:hint="eastAsia"/>
              </w:rPr>
              <w:t xml:space="preserve">住居名：　　　　　　　　　　</w:t>
            </w:r>
            <w:r>
              <w:t>)</w:t>
            </w:r>
          </w:p>
        </w:tc>
        <w:tc>
          <w:tcPr>
            <w:tcW w:w="3409" w:type="dxa"/>
          </w:tcPr>
          <w:p w14:paraId="2F037C98" w14:textId="77777777" w:rsidR="008B2EBC" w:rsidRDefault="008B2EBC">
            <w:pPr>
              <w:overflowPunct/>
            </w:pPr>
          </w:p>
          <w:p w14:paraId="33CF8EDD" w14:textId="77777777" w:rsidR="008B2EBC" w:rsidRDefault="008B2EBC">
            <w:pPr>
              <w:overflowPunct/>
            </w:pPr>
            <w:r>
              <w:t>(</w:t>
            </w:r>
            <w:r>
              <w:rPr>
                <w:rFonts w:hint="eastAsia"/>
              </w:rPr>
              <w:t xml:space="preserve">住居名：　　　　　　　　　　</w:t>
            </w:r>
            <w:r>
              <w:t>)</w:t>
            </w:r>
          </w:p>
        </w:tc>
      </w:tr>
      <w:tr w:rsidR="008B2EBC" w14:paraId="6828D968" w14:textId="7777777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694" w:type="dxa"/>
            <w:vAlign w:val="center"/>
          </w:tcPr>
          <w:p w14:paraId="26FFCEB7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08" w:type="dxa"/>
            <w:vAlign w:val="center"/>
          </w:tcPr>
          <w:p w14:paraId="3EAA132E" w14:textId="77777777" w:rsidR="008B2EBC" w:rsidRDefault="008B2EBC">
            <w:pPr>
              <w:overflowPunct/>
            </w:pPr>
            <w:r>
              <w:rPr>
                <w:rFonts w:hint="eastAsia"/>
              </w:rPr>
              <w:t>〒</w:t>
            </w:r>
          </w:p>
          <w:p w14:paraId="1DAE973E" w14:textId="77777777" w:rsidR="008B2EBC" w:rsidRDefault="008B2EBC">
            <w:pPr>
              <w:overflowPunct/>
            </w:pPr>
          </w:p>
          <w:p w14:paraId="4DECDC98" w14:textId="77777777" w:rsidR="008B2EBC" w:rsidRDefault="008B2EBC">
            <w:pPr>
              <w:overflowPunct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09" w:type="dxa"/>
            <w:vAlign w:val="center"/>
          </w:tcPr>
          <w:p w14:paraId="12D7A078" w14:textId="77777777" w:rsidR="008B2EBC" w:rsidRDefault="008B2EBC">
            <w:pPr>
              <w:overflowPunct/>
            </w:pPr>
            <w:r>
              <w:rPr>
                <w:rFonts w:hint="eastAsia"/>
              </w:rPr>
              <w:t>〒</w:t>
            </w:r>
          </w:p>
          <w:p w14:paraId="7533C89F" w14:textId="77777777" w:rsidR="008B2EBC" w:rsidRDefault="008B2EBC">
            <w:pPr>
              <w:overflowPunct/>
            </w:pPr>
          </w:p>
          <w:p w14:paraId="5EA48255" w14:textId="77777777" w:rsidR="008B2EBC" w:rsidRDefault="008B2EBC">
            <w:pPr>
              <w:overflowPunct/>
            </w:pPr>
            <w:r>
              <w:rPr>
                <w:rFonts w:hint="eastAsia"/>
              </w:rPr>
              <w:t>電話番号</w:t>
            </w:r>
          </w:p>
        </w:tc>
      </w:tr>
      <w:tr w:rsidR="008B2EBC" w14:paraId="684566B7" w14:textId="7777777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694" w:type="dxa"/>
            <w:vAlign w:val="center"/>
          </w:tcPr>
          <w:p w14:paraId="02296585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817" w:type="dxa"/>
            <w:gridSpan w:val="2"/>
            <w:vAlign w:val="center"/>
          </w:tcPr>
          <w:p w14:paraId="092840AA" w14:textId="77777777" w:rsidR="008B2EBC" w:rsidRDefault="008B2EBC">
            <w:pPr>
              <w:overflowPunct/>
              <w:jc w:val="right"/>
            </w:pPr>
            <w:r>
              <w:rPr>
                <w:rFonts w:hint="eastAsia"/>
              </w:rPr>
              <w:t xml:space="preserve">年　　　月　　　日　　　　　　　　　　</w:t>
            </w:r>
          </w:p>
        </w:tc>
      </w:tr>
    </w:tbl>
    <w:p w14:paraId="49826AB7" w14:textId="77777777" w:rsidR="008B2EBC" w:rsidRDefault="008B2EBC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1050"/>
        <w:gridCol w:w="3192"/>
        <w:gridCol w:w="1049"/>
        <w:gridCol w:w="2366"/>
      </w:tblGrid>
      <w:tr w:rsidR="008B2EBC" w14:paraId="4F8CAC18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904" w:type="dxa"/>
            <w:gridSpan w:val="2"/>
            <w:vAlign w:val="center"/>
          </w:tcPr>
          <w:p w14:paraId="2B44BCC8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届出書提出者</w:t>
            </w:r>
          </w:p>
        </w:tc>
        <w:tc>
          <w:tcPr>
            <w:tcW w:w="6607" w:type="dxa"/>
            <w:gridSpan w:val="3"/>
            <w:vAlign w:val="center"/>
          </w:tcPr>
          <w:p w14:paraId="070B1762" w14:textId="77777777" w:rsidR="008B2EBC" w:rsidRDefault="008B2EBC">
            <w:pPr>
              <w:overflowPunct/>
            </w:pPr>
            <w:r>
              <w:rPr>
                <w:rFonts w:hint="eastAsia"/>
              </w:rPr>
              <w:t>□受給者本人</w:t>
            </w:r>
            <w:r>
              <w:t>(</w:t>
            </w:r>
            <w:r>
              <w:rPr>
                <w:rFonts w:hint="eastAsia"/>
              </w:rPr>
              <w:t>以下記入不要</w:t>
            </w:r>
            <w:r>
              <w:t>)</w:t>
            </w:r>
            <w:r>
              <w:rPr>
                <w:rFonts w:hint="eastAsia"/>
              </w:rPr>
              <w:t>□受給者本人以外</w:t>
            </w:r>
            <w:r>
              <w:t>(</w:t>
            </w:r>
            <w:r>
              <w:rPr>
                <w:rFonts w:hint="eastAsia"/>
              </w:rPr>
              <w:t>下の欄に記入</w:t>
            </w:r>
            <w:r>
              <w:t>)</w:t>
            </w:r>
          </w:p>
        </w:tc>
      </w:tr>
      <w:tr w:rsidR="008B2EBC" w14:paraId="17F1B322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4" w:type="dxa"/>
            <w:vMerge w:val="restart"/>
            <w:vAlign w:val="center"/>
          </w:tcPr>
          <w:p w14:paraId="62B2F5F9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14:paraId="069348D2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92" w:type="dxa"/>
            <w:tcBorders>
              <w:bottom w:val="dashed" w:sz="4" w:space="0" w:color="auto"/>
            </w:tcBorders>
          </w:tcPr>
          <w:p w14:paraId="5B5D6153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Merge w:val="restart"/>
            <w:vAlign w:val="center"/>
          </w:tcPr>
          <w:p w14:paraId="286BA078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申請者との関係</w:t>
            </w:r>
          </w:p>
        </w:tc>
        <w:tc>
          <w:tcPr>
            <w:tcW w:w="2366" w:type="dxa"/>
            <w:vMerge w:val="restart"/>
          </w:tcPr>
          <w:p w14:paraId="43F7E3F9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8B2EBC" w14:paraId="1F402D6E" w14:textId="77777777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854" w:type="dxa"/>
            <w:vMerge/>
            <w:vAlign w:val="center"/>
          </w:tcPr>
          <w:p w14:paraId="2E71D381" w14:textId="77777777" w:rsidR="008B2EBC" w:rsidRDefault="008B2EBC">
            <w:pPr>
              <w:overflowPunct/>
              <w:jc w:val="distribute"/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14:paraId="5FCBBF86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192" w:type="dxa"/>
            <w:tcBorders>
              <w:top w:val="dashed" w:sz="4" w:space="0" w:color="auto"/>
            </w:tcBorders>
          </w:tcPr>
          <w:p w14:paraId="267F5258" w14:textId="77777777" w:rsidR="008B2EBC" w:rsidRDefault="008B2EBC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vMerge/>
          </w:tcPr>
          <w:p w14:paraId="7D86CB90" w14:textId="77777777" w:rsidR="008B2EBC" w:rsidRDefault="008B2EBC">
            <w:pPr>
              <w:overflowPunct/>
            </w:pPr>
          </w:p>
        </w:tc>
        <w:tc>
          <w:tcPr>
            <w:tcW w:w="2366" w:type="dxa"/>
            <w:vMerge/>
          </w:tcPr>
          <w:p w14:paraId="373C4C19" w14:textId="77777777" w:rsidR="008B2EBC" w:rsidRDefault="008B2EBC">
            <w:pPr>
              <w:overflowPunct/>
            </w:pPr>
          </w:p>
        </w:tc>
      </w:tr>
      <w:tr w:rsidR="008B2EBC" w14:paraId="15B93658" w14:textId="77777777">
        <w:tblPrEx>
          <w:tblCellMar>
            <w:top w:w="0" w:type="dxa"/>
            <w:bottom w:w="0" w:type="dxa"/>
          </w:tblCellMar>
        </w:tblPrEx>
        <w:tc>
          <w:tcPr>
            <w:tcW w:w="1904" w:type="dxa"/>
            <w:gridSpan w:val="2"/>
            <w:vAlign w:val="center"/>
          </w:tcPr>
          <w:p w14:paraId="7C1BA056" w14:textId="77777777" w:rsidR="008B2EBC" w:rsidRDefault="008B2EBC">
            <w:pPr>
              <w:overflowPunct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607" w:type="dxa"/>
            <w:gridSpan w:val="3"/>
          </w:tcPr>
          <w:p w14:paraId="4AE2F91B" w14:textId="77777777" w:rsidR="008B2EBC" w:rsidRDefault="008B2EBC">
            <w:pPr>
              <w:overflowPunct/>
            </w:pPr>
            <w:r>
              <w:rPr>
                <w:rFonts w:hint="eastAsia"/>
              </w:rPr>
              <w:t>〒</w:t>
            </w:r>
          </w:p>
          <w:p w14:paraId="007B5003" w14:textId="77777777" w:rsidR="008B2EBC" w:rsidRDefault="008B2EBC">
            <w:pPr>
              <w:overflowPunct/>
              <w:jc w:val="right"/>
            </w:pPr>
            <w:r>
              <w:rPr>
                <w:rFonts w:hint="eastAsia"/>
              </w:rPr>
              <w:t xml:space="preserve">電話番号　　　　　　　　　　　　　</w:t>
            </w:r>
          </w:p>
        </w:tc>
      </w:tr>
    </w:tbl>
    <w:p w14:paraId="7D668ABC" w14:textId="77777777" w:rsidR="008B2EBC" w:rsidRDefault="008B2EBC">
      <w:pPr>
        <w:overflowPunct/>
      </w:pPr>
      <w:r>
        <w:rPr>
          <w:rFonts w:hint="eastAsia"/>
        </w:rPr>
        <w:t>変更があったことが分かる書類</w:t>
      </w:r>
      <w:r>
        <w:t>(</w:t>
      </w:r>
      <w:r>
        <w:rPr>
          <w:rFonts w:hint="eastAsia"/>
        </w:rPr>
        <w:t>事業者との利用契約書の写し等</w:t>
      </w:r>
      <w:r>
        <w:t>)</w:t>
      </w:r>
      <w:r>
        <w:rPr>
          <w:rFonts w:hint="eastAsia"/>
        </w:rPr>
        <w:t>を添付してください。</w:t>
      </w:r>
    </w:p>
    <w:sectPr w:rsidR="008B2EBC" w:rsidSect="001F5E3D">
      <w:pgSz w:w="11906" w:h="16838" w:code="9"/>
      <w:pgMar w:top="1531" w:right="1701" w:bottom="153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D36B6" w14:textId="77777777" w:rsidR="00C22103" w:rsidRDefault="00C22103" w:rsidP="00E9391F">
      <w:r>
        <w:separator/>
      </w:r>
    </w:p>
  </w:endnote>
  <w:endnote w:type="continuationSeparator" w:id="0">
    <w:p w14:paraId="105412B3" w14:textId="77777777" w:rsidR="00C22103" w:rsidRDefault="00C22103" w:rsidP="00E9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AB623" w14:textId="77777777" w:rsidR="00C22103" w:rsidRDefault="00C22103" w:rsidP="00E9391F">
      <w:r>
        <w:separator/>
      </w:r>
    </w:p>
  </w:footnote>
  <w:footnote w:type="continuationSeparator" w:id="0">
    <w:p w14:paraId="48FE50A9" w14:textId="77777777" w:rsidR="00C22103" w:rsidRDefault="00C22103" w:rsidP="00E9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BC"/>
    <w:rsid w:val="00132170"/>
    <w:rsid w:val="00194D1B"/>
    <w:rsid w:val="001F5E3D"/>
    <w:rsid w:val="00526DFA"/>
    <w:rsid w:val="008347EB"/>
    <w:rsid w:val="008B2EBC"/>
    <w:rsid w:val="00923014"/>
    <w:rsid w:val="00A402C7"/>
    <w:rsid w:val="00C00098"/>
    <w:rsid w:val="00C22103"/>
    <w:rsid w:val="00E9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95CC7"/>
  <w14:defaultImageDpi w14:val="0"/>
  <w15:docId w15:val="{D5BB5D91-F294-4052-B94E-F7DCF6C4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麗奈</dc:creator>
  <cp:keywords/>
  <dc:description/>
  <cp:lastModifiedBy>山根　麗奈</cp:lastModifiedBy>
  <cp:revision>2</cp:revision>
  <dcterms:created xsi:type="dcterms:W3CDTF">2026-03-26T02:37:00Z</dcterms:created>
  <dcterms:modified xsi:type="dcterms:W3CDTF">2026-03-26T02:37:00Z</dcterms:modified>
</cp:coreProperties>
</file>