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E2" w:rsidRPr="00DE5CB5" w:rsidRDefault="004443F3" w:rsidP="00DE5CB5">
      <w:pPr>
        <w:wordWrap w:val="0"/>
        <w:autoSpaceDE w:val="0"/>
        <w:autoSpaceDN w:val="0"/>
        <w:spacing w:after="120"/>
        <w:rPr>
          <w:rFonts w:ascii="ＭＳ 明朝" w:cs="ＭＳ 明朝"/>
        </w:rPr>
      </w:pPr>
      <w:r>
        <w:rPr>
          <w:rFonts w:ascii="ＭＳ 明朝" w:cs="ＭＳ 明朝" w:hint="eastAsia"/>
          <w:spacing w:val="31"/>
          <w:kern w:val="0"/>
          <w:szCs w:val="21"/>
          <w:lang w:val="ja-JP"/>
        </w:rPr>
        <w:t>様式第</w:t>
      </w:r>
      <w:r w:rsidRPr="009C4516">
        <w:rPr>
          <w:rFonts w:ascii="ＭＳ 明朝" w:cs="ＭＳ 明朝"/>
          <w:spacing w:val="31"/>
          <w:kern w:val="0"/>
          <w:szCs w:val="21"/>
        </w:rPr>
        <w:t>30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号</w:t>
      </w:r>
      <w:r w:rsidRPr="009C4516">
        <w:rPr>
          <w:rFonts w:ascii="ＭＳ 明朝" w:cs="ＭＳ 明朝" w:hint="eastAsia"/>
          <w:spacing w:val="31"/>
          <w:kern w:val="0"/>
          <w:szCs w:val="21"/>
        </w:rPr>
        <w:t>（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第</w:t>
      </w:r>
      <w:r w:rsidRPr="009C4516">
        <w:rPr>
          <w:rFonts w:ascii="ＭＳ 明朝" w:cs="ＭＳ 明朝"/>
          <w:spacing w:val="31"/>
          <w:kern w:val="0"/>
          <w:szCs w:val="21"/>
        </w:rPr>
        <w:t>27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条関係</w:t>
      </w:r>
      <w:r w:rsidRPr="009C4516">
        <w:rPr>
          <w:rFonts w:ascii="ＭＳ 明朝" w:cs="ＭＳ 明朝" w:hint="eastAsia"/>
          <w:spacing w:val="31"/>
          <w:kern w:val="0"/>
          <w:szCs w:val="21"/>
        </w:rPr>
        <w:t>）</w:t>
      </w:r>
    </w:p>
    <w:tbl>
      <w:tblPr>
        <w:tblpPr w:leftFromText="142" w:rightFromText="142" w:vertAnchor="text" w:horzAnchor="margin" w:tblpXSpec="right" w:tblpY="2"/>
        <w:tblW w:w="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709"/>
        <w:gridCol w:w="2260"/>
      </w:tblGrid>
      <w:tr w:rsidR="00F67DE2" w:rsidRPr="00C35E74" w:rsidTr="00F67DE2">
        <w:trPr>
          <w:trHeight w:hRule="exact" w:val="69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C35E74" w:rsidRDefault="00F67DE2" w:rsidP="00F67DE2">
            <w:pPr>
              <w:autoSpaceDE w:val="0"/>
              <w:autoSpaceDN w:val="0"/>
              <w:ind w:leftChars="-49" w:left="-103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szCs w:val="21"/>
              </w:rPr>
              <w:t>※</w:t>
            </w:r>
            <w:r w:rsidRPr="00C35E74">
              <w:rPr>
                <w:rFonts w:ascii="ＭＳ 明朝" w:cs="ＭＳ 明朝" w:hint="eastAsia"/>
                <w:kern w:val="0"/>
              </w:rPr>
              <w:t>受理機関名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C35E74" w:rsidRDefault="00F67DE2" w:rsidP="00F67DE2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2" w:rsidRPr="00C35E74" w:rsidRDefault="00F67DE2" w:rsidP="00F67DE2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>受理年月日</w:t>
            </w:r>
          </w:p>
          <w:p w:rsidR="00F67DE2" w:rsidRPr="00C35E74" w:rsidRDefault="00F67DE2" w:rsidP="00F67DE2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　　年　　月　　日</w:t>
            </w:r>
          </w:p>
        </w:tc>
      </w:tr>
      <w:tr w:rsidR="00F67DE2" w:rsidRPr="00C35E74" w:rsidTr="00301750">
        <w:trPr>
          <w:trHeight w:hRule="exact" w:val="745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301750" w:rsidRDefault="00F67DE2" w:rsidP="00F67DE2">
            <w:pPr>
              <w:wordWrap w:val="0"/>
              <w:autoSpaceDE w:val="0"/>
              <w:autoSpaceDN w:val="0"/>
              <w:ind w:leftChars="-18" w:left="-38"/>
              <w:rPr>
                <w:rFonts w:ascii="ＭＳ 明朝" w:cs="ＭＳ 明朝"/>
                <w:w w:val="80"/>
                <w:sz w:val="22"/>
              </w:rPr>
            </w:pPr>
            <w:r w:rsidRPr="00301750">
              <w:rPr>
                <w:rFonts w:ascii="ＭＳ 明朝" w:cs="ＭＳ 明朝" w:hint="eastAsia"/>
                <w:sz w:val="22"/>
              </w:rPr>
              <w:t>※</w:t>
            </w:r>
            <w:r w:rsidRPr="00301750">
              <w:rPr>
                <w:rFonts w:ascii="ＭＳ 明朝" w:cs="ＭＳ 明朝" w:hint="eastAsia"/>
                <w:w w:val="80"/>
                <w:sz w:val="22"/>
              </w:rPr>
              <w:t>精神保健福祉センター収受年月日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C35E74" w:rsidRDefault="00F67DE2" w:rsidP="00F67DE2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>年　　月　　日</w:t>
            </w:r>
          </w:p>
        </w:tc>
      </w:tr>
    </w:tbl>
    <w:p w:rsidR="00F67DE2" w:rsidRPr="00C35E74" w:rsidRDefault="00F67DE2" w:rsidP="00F67D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/>
          <w:color w:val="000000"/>
          <w:kern w:val="0"/>
          <w:sz w:val="22"/>
          <w:szCs w:val="21"/>
        </w:rPr>
      </w:pPr>
    </w:p>
    <w:p w:rsidR="00F67DE2" w:rsidRPr="00C35E74" w:rsidRDefault="00F67DE2" w:rsidP="00F67D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/>
          <w:color w:val="000000"/>
          <w:kern w:val="0"/>
          <w:sz w:val="22"/>
          <w:szCs w:val="21"/>
          <w:u w:val="single"/>
        </w:rPr>
      </w:pPr>
      <w:r w:rsidRPr="00C35E74">
        <w:rPr>
          <w:rFonts w:ascii="ＭＳ 明朝" w:hint="eastAsia"/>
          <w:color w:val="000000"/>
          <w:kern w:val="0"/>
          <w:sz w:val="20"/>
          <w:szCs w:val="20"/>
        </w:rPr>
        <w:t>※</w:t>
      </w:r>
      <w:r w:rsidRPr="00C35E74">
        <w:rPr>
          <w:rFonts w:ascii="ＭＳ 明朝" w:hint="eastAsia"/>
          <w:color w:val="000000"/>
          <w:kern w:val="0"/>
          <w:sz w:val="20"/>
          <w:szCs w:val="20"/>
          <w:u w:val="single"/>
        </w:rPr>
        <w:t>のり付けせず、裏向きで</w:t>
      </w:r>
    </w:p>
    <w:p w:rsidR="00F67DE2" w:rsidRPr="00C35E74" w:rsidRDefault="00F67DE2" w:rsidP="00F67D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/>
          <w:color w:val="000000"/>
          <w:kern w:val="0"/>
          <w:sz w:val="20"/>
          <w:szCs w:val="20"/>
        </w:rPr>
      </w:pPr>
      <w:r w:rsidRPr="00C35E74">
        <w:rPr>
          <w:rFonts w:ascii="ＭＳ 明朝" w:hint="eastAsia"/>
          <w:color w:val="000000"/>
          <w:kern w:val="0"/>
          <w:sz w:val="20"/>
          <w:szCs w:val="20"/>
        </w:rPr>
        <w:t xml:space="preserve">　</w:t>
      </w:r>
      <w:r w:rsidRPr="00C35E74">
        <w:rPr>
          <w:rFonts w:ascii="ＭＳ 明朝" w:hint="eastAsia"/>
          <w:color w:val="000000"/>
          <w:kern w:val="0"/>
          <w:sz w:val="20"/>
          <w:szCs w:val="20"/>
          <w:u w:val="single"/>
        </w:rPr>
        <w:t>テープで貼ってください</w:t>
      </w:r>
    </w:p>
    <w:p w:rsidR="00F67DE2" w:rsidRPr="00F67DE2" w:rsidRDefault="005C509B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sz w:val="23"/>
        </w:rPr>
      </w:pPr>
      <w:r>
        <w:rPr>
          <w:rFonts w:ascii="ＭＳ 明朝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CCF8" wp14:editId="21070C14">
                <wp:simplePos x="0" y="0"/>
                <wp:positionH relativeFrom="column">
                  <wp:posOffset>173990</wp:posOffset>
                </wp:positionH>
                <wp:positionV relativeFrom="paragraph">
                  <wp:posOffset>236220</wp:posOffset>
                </wp:positionV>
                <wp:extent cx="1019175" cy="3333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82938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.7pt;margin-top:18.6pt;width:8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" strokecolor="#4579b8 [3044]"/>
            </w:pict>
          </mc:Fallback>
        </mc:AlternateContent>
      </w:r>
      <w:r w:rsidR="002132B9">
        <w:rPr>
          <w:rFonts w:ascii="ＭＳ 明朝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727C5" wp14:editId="5E6D7580">
                <wp:simplePos x="0" y="0"/>
                <wp:positionH relativeFrom="column">
                  <wp:posOffset>167005</wp:posOffset>
                </wp:positionH>
                <wp:positionV relativeFrom="paragraph">
                  <wp:posOffset>24765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87B" w:rsidRDefault="0031687B" w:rsidP="00F67D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</w:pPr>
                            <w:r w:rsidRPr="00F67D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"/>
                                <w:kern w:val="0"/>
                                <w:szCs w:val="21"/>
                                <w:fitText w:val="1456" w:id="-2033525759"/>
                              </w:rPr>
                              <w:t>写真貼付位</w:t>
                            </w:r>
                            <w:r w:rsidRPr="00F67D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Cs w:val="21"/>
                                <w:fitText w:val="1456" w:id="-2033525759"/>
                              </w:rPr>
                              <w:t>置</w:t>
                            </w:r>
                          </w:p>
                          <w:p w:rsidR="0031687B" w:rsidRPr="00F67DE2" w:rsidRDefault="0031687B" w:rsidP="00F67DE2">
                            <w:pPr>
                              <w:spacing w:line="260" w:lineRule="exact"/>
                              <w:jc w:val="center"/>
                              <w:rPr>
                                <w:rFonts w:ascii="ＭＳ 明朝" w:cs="ＭＳ 明朝"/>
                                <w:sz w:val="20"/>
                                <w:szCs w:val="20"/>
                              </w:rPr>
                            </w:pPr>
                            <w:r w:rsidRPr="00F67DE2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縦４cm×横３cm</w:t>
                            </w:r>
                          </w:p>
                          <w:p w:rsidR="0031687B" w:rsidRPr="00F67DE2" w:rsidRDefault="0031687B" w:rsidP="00F67DE2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7DE2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上半身・無帽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.15pt;margin-top:1.9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" filled="f">
                <v:stroke dashstyle="1 1" endcap="round"/>
                <v:textbox inset="5.85pt,.7pt,5.85pt,.7pt">
                  <w:txbxContent>
                    <w:p w:rsidR="0031687B" w:rsidRDefault="0031687B" w:rsidP="00F67DE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</w:pPr>
                      <w:r w:rsidRPr="00F67DE2">
                        <w:rPr>
                          <w:rFonts w:ascii="ＭＳ ゴシック" w:eastAsia="ＭＳ ゴシック" w:hAnsi="ＭＳ ゴシック" w:hint="eastAsia"/>
                          <w:b/>
                          <w:spacing w:val="19"/>
                          <w:kern w:val="0"/>
                          <w:szCs w:val="21"/>
                          <w:fitText w:val="1456" w:id="-2033525759"/>
                        </w:rPr>
                        <w:t>写真貼付位</w:t>
                      </w:r>
                      <w:r w:rsidRPr="00F67DE2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Cs w:val="21"/>
                          <w:fitText w:val="1456" w:id="-2033525759"/>
                        </w:rPr>
                        <w:t>置</w:t>
                      </w:r>
                    </w:p>
                    <w:p w:rsidR="0031687B" w:rsidRPr="00F67DE2" w:rsidRDefault="0031687B" w:rsidP="00F67DE2">
                      <w:pPr>
                        <w:spacing w:line="260" w:lineRule="exact"/>
                        <w:jc w:val="center"/>
                        <w:rPr>
                          <w:rFonts w:ascii="ＭＳ 明朝" w:cs="ＭＳ 明朝"/>
                          <w:sz w:val="20"/>
                          <w:szCs w:val="20"/>
                        </w:rPr>
                      </w:pPr>
                      <w:r w:rsidRPr="00F67DE2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縦４cm×横３cm</w:t>
                      </w:r>
                    </w:p>
                    <w:p w:rsidR="0031687B" w:rsidRPr="00F67DE2" w:rsidRDefault="0031687B" w:rsidP="00F67DE2">
                      <w:pPr>
                        <w:spacing w:line="2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67DE2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上半身・無帽</w:t>
                      </w:r>
                    </w:p>
                  </w:txbxContent>
                </v:textbox>
              </v:rect>
            </w:pict>
          </mc:Fallback>
        </mc:AlternateContent>
      </w:r>
    </w:p>
    <w:p w:rsidR="00F67DE2" w:rsidRDefault="00F67DE2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sz w:val="23"/>
        </w:rPr>
      </w:pPr>
    </w:p>
    <w:p w:rsidR="007450DD" w:rsidRPr="00336DA6" w:rsidRDefault="004443F3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sz w:val="23"/>
        </w:rPr>
      </w:pPr>
      <w:r w:rsidRPr="005700BD">
        <w:rPr>
          <w:rFonts w:ascii="ＭＳ 明朝" w:cs="ＭＳ 明朝" w:hint="eastAsia"/>
          <w:sz w:val="23"/>
          <w:szCs w:val="23"/>
        </w:rPr>
        <w:t>精神障害者保健福祉手帳再交付申請書</w:t>
      </w:r>
    </w:p>
    <w:p w:rsidR="007450DD" w:rsidRPr="00336DA6" w:rsidRDefault="007450DD" w:rsidP="007450DD">
      <w:pPr>
        <w:wordWrap w:val="0"/>
        <w:autoSpaceDE w:val="0"/>
        <w:autoSpaceDN w:val="0"/>
        <w:spacing w:line="420" w:lineRule="exact"/>
        <w:jc w:val="right"/>
        <w:rPr>
          <w:rFonts w:ascii="ＭＳ 明朝"/>
          <w:sz w:val="23"/>
        </w:rPr>
      </w:pPr>
      <w:r w:rsidRPr="00336DA6">
        <w:rPr>
          <w:rFonts w:ascii="ＭＳ 明朝" w:hint="eastAsia"/>
          <w:sz w:val="23"/>
        </w:rPr>
        <w:t xml:space="preserve">年　　月　　日　　</w:t>
      </w:r>
    </w:p>
    <w:p w:rsidR="002132B9" w:rsidRDefault="007450DD" w:rsidP="007450DD">
      <w:pPr>
        <w:wordWrap w:val="0"/>
        <w:autoSpaceDE w:val="0"/>
        <w:autoSpaceDN w:val="0"/>
        <w:spacing w:line="420" w:lineRule="exact"/>
        <w:rPr>
          <w:rFonts w:ascii="ＭＳ 明朝"/>
          <w:sz w:val="23"/>
        </w:rPr>
      </w:pPr>
      <w:r w:rsidRPr="00336DA6">
        <w:rPr>
          <w:rFonts w:ascii="ＭＳ 明朝" w:hint="eastAsia"/>
          <w:sz w:val="23"/>
        </w:rPr>
        <w:t xml:space="preserve">　　　</w:t>
      </w:r>
    </w:p>
    <w:p w:rsidR="007450DD" w:rsidRDefault="007450DD" w:rsidP="002132B9">
      <w:pPr>
        <w:wordWrap w:val="0"/>
        <w:autoSpaceDE w:val="0"/>
        <w:autoSpaceDN w:val="0"/>
        <w:spacing w:line="420" w:lineRule="exact"/>
        <w:ind w:firstLineChars="300" w:firstLine="690"/>
        <w:rPr>
          <w:rFonts w:ascii="ＭＳ 明朝"/>
          <w:color w:val="000000" w:themeColor="text1"/>
          <w:sz w:val="23"/>
        </w:rPr>
      </w:pPr>
      <w:r w:rsidRPr="007067C0">
        <w:rPr>
          <w:rFonts w:ascii="ＭＳ 明朝" w:hint="eastAsia"/>
          <w:color w:val="000000" w:themeColor="text1"/>
          <w:sz w:val="23"/>
        </w:rPr>
        <w:t>兵庫県知事様</w:t>
      </w:r>
    </w:p>
    <w:p w:rsidR="00B66748" w:rsidRPr="007F7621" w:rsidRDefault="00B66748" w:rsidP="00B66748">
      <w:pPr>
        <w:wordWrap w:val="0"/>
        <w:autoSpaceDE w:val="0"/>
        <w:autoSpaceDN w:val="0"/>
        <w:jc w:val="right"/>
        <w:rPr>
          <w:rFonts w:ascii="ＭＳ 明朝" w:cs="ＭＳ 明朝"/>
          <w:color w:val="000000" w:themeColor="text1"/>
          <w:sz w:val="23"/>
          <w:szCs w:val="23"/>
        </w:rPr>
      </w:pPr>
      <w:r w:rsidRPr="007F7621">
        <w:rPr>
          <w:rFonts w:ascii="ＭＳ 明朝" w:cs="ＭＳ 明朝" w:hint="eastAsia"/>
          <w:color w:val="000000" w:themeColor="text1"/>
          <w:sz w:val="23"/>
          <w:szCs w:val="23"/>
        </w:rPr>
        <w:t>申請者　住所</w:t>
      </w:r>
      <w:r w:rsidRPr="007F7621">
        <w:rPr>
          <w:rFonts w:ascii="ＭＳ 明朝" w:cs="ＭＳ 明朝" w:hint="eastAsia"/>
          <w:color w:val="000000" w:themeColor="text1"/>
          <w:sz w:val="23"/>
          <w:szCs w:val="23"/>
          <w:u w:val="dotted"/>
        </w:rPr>
        <w:t xml:space="preserve">　　　　　　　　　</w:t>
      </w:r>
      <w:r w:rsidR="00BA2457">
        <w:rPr>
          <w:rFonts w:ascii="ＭＳ 明朝" w:cs="ＭＳ 明朝" w:hint="eastAsia"/>
          <w:color w:val="000000" w:themeColor="text1"/>
          <w:sz w:val="23"/>
          <w:szCs w:val="23"/>
          <w:u w:val="dotted"/>
        </w:rPr>
        <w:t xml:space="preserve">　　　　　　　</w:t>
      </w:r>
    </w:p>
    <w:p w:rsidR="00B66748" w:rsidRPr="007F7621" w:rsidRDefault="00B66748" w:rsidP="0031687B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sz w:val="23"/>
        </w:rPr>
      </w:pPr>
      <w:r w:rsidRPr="007F7621">
        <w:rPr>
          <w:rFonts w:ascii="ＭＳ 明朝" w:cs="ＭＳ 明朝" w:hint="eastAsia"/>
          <w:color w:val="000000" w:themeColor="text1"/>
          <w:sz w:val="23"/>
          <w:szCs w:val="23"/>
        </w:rPr>
        <w:t xml:space="preserve">　</w:t>
      </w:r>
      <w:r w:rsidRPr="007F7621">
        <w:rPr>
          <w:rFonts w:ascii="ＭＳ 明朝" w:cs="ＭＳ 明朝" w:hint="eastAsia"/>
          <w:color w:val="000000" w:themeColor="text1"/>
          <w:position w:val="2"/>
          <w:sz w:val="23"/>
          <w:szCs w:val="23"/>
        </w:rPr>
        <w:t xml:space="preserve">　氏名</w:t>
      </w:r>
      <w:r w:rsidRPr="007F7621">
        <w:rPr>
          <w:rFonts w:ascii="ＭＳ 明朝" w:cs="ＭＳ 明朝" w:hint="eastAsia"/>
          <w:color w:val="000000" w:themeColor="text1"/>
          <w:position w:val="2"/>
          <w:sz w:val="23"/>
          <w:szCs w:val="23"/>
          <w:u w:val="dotted"/>
        </w:rPr>
        <w:t xml:space="preserve">　　　　　　</w:t>
      </w:r>
      <w:r w:rsidRPr="007F7621">
        <w:rPr>
          <w:rFonts w:ascii="ＭＳ 明朝" w:cs="ＭＳ 明朝" w:hint="eastAsia"/>
          <w:color w:val="000000" w:themeColor="text1"/>
          <w:sz w:val="23"/>
          <w:szCs w:val="23"/>
          <w:u w:val="dotted"/>
        </w:rPr>
        <w:t xml:space="preserve">　　</w:t>
      </w:r>
      <w:r w:rsidR="00BA2457">
        <w:rPr>
          <w:rFonts w:ascii="ＭＳ 明朝" w:cs="ＭＳ 明朝"/>
          <w:color w:val="000000" w:themeColor="text1"/>
          <w:sz w:val="23"/>
          <w:szCs w:val="23"/>
          <w:u w:val="dotted"/>
        </w:rPr>
        <w:t xml:space="preserve">　　　　　　　　</w:t>
      </w:r>
    </w:p>
    <w:p w:rsidR="007450DD" w:rsidRDefault="007450DD" w:rsidP="007450DD">
      <w:pPr>
        <w:wordWrap w:val="0"/>
        <w:autoSpaceDE w:val="0"/>
        <w:autoSpaceDN w:val="0"/>
        <w:spacing w:before="120" w:after="120" w:line="380" w:lineRule="exact"/>
        <w:ind w:left="227" w:hanging="227"/>
        <w:rPr>
          <w:rFonts w:ascii="ＭＳ 明朝"/>
          <w:color w:val="000000" w:themeColor="text1"/>
          <w:sz w:val="23"/>
        </w:rPr>
      </w:pPr>
      <w:r w:rsidRPr="007067C0">
        <w:rPr>
          <w:rFonts w:ascii="ＭＳ 明朝" w:hint="eastAsia"/>
          <w:color w:val="000000" w:themeColor="text1"/>
          <w:sz w:val="23"/>
        </w:rPr>
        <w:t xml:space="preserve">　　</w:t>
      </w:r>
      <w:r w:rsidR="005C509B" w:rsidRPr="007067C0">
        <w:rPr>
          <w:rFonts w:ascii="ＭＳ 明朝" w:hint="eastAsia"/>
          <w:color w:val="000000" w:themeColor="text1"/>
          <w:sz w:val="23"/>
        </w:rPr>
        <w:t>精神保健及び精神障害者福祉に関する法律施行令第10号第1項の規定により、次のとおり精神障害者保健福祉手帳の再交付を申請します。</w:t>
      </w:r>
    </w:p>
    <w:tbl>
      <w:tblPr>
        <w:tblW w:w="10916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558"/>
        <w:gridCol w:w="994"/>
        <w:gridCol w:w="1334"/>
        <w:gridCol w:w="850"/>
        <w:gridCol w:w="793"/>
        <w:gridCol w:w="851"/>
        <w:gridCol w:w="164"/>
        <w:gridCol w:w="249"/>
        <w:gridCol w:w="364"/>
        <w:gridCol w:w="393"/>
        <w:gridCol w:w="6"/>
        <w:gridCol w:w="372"/>
        <w:gridCol w:w="406"/>
        <w:gridCol w:w="371"/>
        <w:gridCol w:w="366"/>
        <w:gridCol w:w="369"/>
        <w:gridCol w:w="344"/>
        <w:gridCol w:w="383"/>
        <w:gridCol w:w="364"/>
        <w:gridCol w:w="385"/>
      </w:tblGrid>
      <w:tr w:rsidR="0031687B" w:rsidRPr="00336DA6" w:rsidTr="00627888">
        <w:trPr>
          <w:cantSplit/>
          <w:trHeight w:hRule="exact" w:val="29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687B" w:rsidRPr="00A6359D" w:rsidRDefault="0031687B" w:rsidP="00A6359D">
            <w:pPr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ＭＳ 明朝"/>
                <w:kern w:val="0"/>
                <w:sz w:val="23"/>
              </w:rPr>
            </w:pPr>
            <w:r w:rsidRPr="006B1E9E">
              <w:rPr>
                <w:rFonts w:ascii="ＭＳ 明朝" w:hint="eastAsia"/>
                <w:kern w:val="0"/>
                <w:sz w:val="23"/>
              </w:rPr>
              <w:t>精神障害者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3"/>
              </w:rPr>
            </w:pPr>
            <w:r w:rsidRPr="002132B9">
              <w:rPr>
                <w:rFonts w:asci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87B" w:rsidRDefault="0031687B" w:rsidP="0031687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 w:rsidRPr="00336DA6">
              <w:rPr>
                <w:rFonts w:ascii="ＭＳ 明朝" w:hint="eastAsia"/>
                <w:sz w:val="23"/>
              </w:rPr>
              <w:t>生年</w:t>
            </w:r>
          </w:p>
          <w:p w:rsidR="0031687B" w:rsidRPr="00336DA6" w:rsidRDefault="0031687B" w:rsidP="0031687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 w:rsidRPr="00336DA6">
              <w:rPr>
                <w:rFonts w:ascii="ＭＳ 明朝" w:hint="eastAsia"/>
                <w:sz w:val="23"/>
              </w:rPr>
              <w:t>月日</w:t>
            </w:r>
          </w:p>
        </w:tc>
        <w:tc>
          <w:tcPr>
            <w:tcW w:w="1790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87B" w:rsidRPr="0010767A" w:rsidRDefault="0031687B" w:rsidP="003168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10767A">
              <w:rPr>
                <w:rFonts w:ascii="ＭＳ 明朝" w:hint="eastAsia"/>
                <w:sz w:val="18"/>
                <w:szCs w:val="18"/>
              </w:rPr>
              <w:t>□大正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10767A">
              <w:rPr>
                <w:rFonts w:ascii="ＭＳ 明朝" w:hint="eastAsia"/>
                <w:sz w:val="18"/>
                <w:szCs w:val="18"/>
              </w:rPr>
              <w:t>□昭和</w:t>
            </w:r>
          </w:p>
          <w:p w:rsidR="0031687B" w:rsidRPr="0010767A" w:rsidRDefault="0031687B" w:rsidP="003168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10767A">
              <w:rPr>
                <w:rFonts w:ascii="ＭＳ 明朝" w:hint="eastAsia"/>
                <w:sz w:val="18"/>
                <w:szCs w:val="18"/>
              </w:rPr>
              <w:t>□平成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10767A">
              <w:rPr>
                <w:rFonts w:ascii="ＭＳ 明朝" w:hint="eastAsia"/>
                <w:sz w:val="18"/>
                <w:szCs w:val="18"/>
              </w:rPr>
              <w:t>□令和</w:t>
            </w:r>
          </w:p>
        </w:tc>
        <w:tc>
          <w:tcPr>
            <w:tcW w:w="2582" w:type="dxa"/>
            <w:gridSpan w:val="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>年　 月　 日</w:t>
            </w:r>
          </w:p>
        </w:tc>
      </w:tr>
      <w:tr w:rsidR="0031687B" w:rsidRPr="00336DA6" w:rsidTr="00627888">
        <w:trPr>
          <w:cantSplit/>
          <w:trHeight w:hRule="exact" w:val="55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/>
                <w:sz w:val="23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3"/>
              </w:rPr>
            </w:pPr>
            <w:r w:rsidRPr="00336DA6">
              <w:rPr>
                <w:rFonts w:ascii="ＭＳ 明朝" w:hint="eastAsia"/>
                <w:sz w:val="23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 xml:space="preserve">　　　　　　　　　　</w:t>
            </w: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</w:p>
        </w:tc>
        <w:tc>
          <w:tcPr>
            <w:tcW w:w="1790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</w:p>
        </w:tc>
        <w:tc>
          <w:tcPr>
            <w:tcW w:w="2582" w:type="dxa"/>
            <w:gridSpan w:val="7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7B" w:rsidRPr="00336DA6" w:rsidRDefault="0031687B" w:rsidP="0031687B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</w:p>
        </w:tc>
      </w:tr>
      <w:tr w:rsidR="00C36482" w:rsidRPr="00C35E74" w:rsidTr="00C36482">
        <w:trPr>
          <w:cantSplit/>
          <w:trHeight w:val="972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482" w:rsidRPr="00336DA6" w:rsidRDefault="00C36482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482" w:rsidRPr="00C35E74" w:rsidRDefault="00C36482" w:rsidP="0031687B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82" w:rsidRPr="00C35E74" w:rsidRDefault="00C36482" w:rsidP="00C36482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〒　　　</w:t>
            </w:r>
            <w:r>
              <w:rPr>
                <w:rFonts w:ascii="ＭＳ 明朝" w:cs="ＭＳ 明朝" w:hint="eastAsia"/>
              </w:rPr>
              <w:t xml:space="preserve">   　　　　</w:t>
            </w:r>
          </w:p>
        </w:tc>
      </w:tr>
      <w:tr w:rsidR="00627888" w:rsidRPr="00C35E74" w:rsidTr="00627888">
        <w:trPr>
          <w:cantSplit/>
          <w:trHeight w:val="44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C35E74" w:rsidRDefault="00627888" w:rsidP="0031687B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>電　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C35E74" w:rsidRDefault="00627888" w:rsidP="0031687B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(　　　</w:t>
            </w:r>
            <w:r>
              <w:rPr>
                <w:rFonts w:ascii="ＭＳ 明朝" w:cs="ＭＳ 明朝" w:hint="eastAsia"/>
              </w:rPr>
              <w:t xml:space="preserve"> </w:t>
            </w:r>
            <w:r w:rsidRPr="00C35E74">
              <w:rPr>
                <w:rFonts w:ascii="ＭＳ 明朝" w:cs="ＭＳ 明朝" w:hint="eastAsia"/>
              </w:rPr>
              <w:t>)</w:t>
            </w:r>
            <w:r w:rsidRPr="002757AB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cs="ＭＳ 明朝" w:hint="eastAsia"/>
                <w:color w:val="000000" w:themeColor="text1"/>
              </w:rPr>
              <w:t xml:space="preserve">   </w:t>
            </w:r>
            <w:r w:rsidRPr="002757AB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cs="ＭＳ 明朝" w:hint="eastAsia"/>
                <w:color w:val="000000" w:themeColor="text1"/>
              </w:rPr>
              <w:t>－</w:t>
            </w:r>
            <w:r w:rsidRPr="002757AB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cs="ＭＳ 明朝" w:hint="eastAsia"/>
                <w:color w:val="000000" w:themeColor="text1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C35E74" w:rsidRDefault="00627888" w:rsidP="00184427">
            <w:pPr>
              <w:wordWrap w:val="0"/>
              <w:autoSpaceDE w:val="0"/>
              <w:autoSpaceDN w:val="0"/>
              <w:ind w:rightChars="-43" w:right="-90"/>
              <w:rPr>
                <w:rFonts w:ascii="ＭＳ 明朝" w:cs="ＭＳ 明朝"/>
              </w:rPr>
            </w:pPr>
            <w:r w:rsidRPr="003103CA">
              <w:rPr>
                <w:rFonts w:ascii="ＭＳ 明朝" w:cs="ＭＳ 明朝" w:hint="eastAsia"/>
                <w:w w:val="86"/>
                <w:kern w:val="0"/>
                <w:fitText w:val="729" w:id="999517956"/>
              </w:rPr>
              <w:t>個人番</w:t>
            </w:r>
            <w:r w:rsidRPr="003103CA">
              <w:rPr>
                <w:rFonts w:ascii="ＭＳ 明朝" w:cs="ＭＳ 明朝" w:hint="eastAsia"/>
                <w:spacing w:val="3"/>
                <w:w w:val="86"/>
                <w:kern w:val="0"/>
                <w:fitText w:val="729" w:id="999517956"/>
              </w:rPr>
              <w:t>号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7888" w:rsidRPr="00C35E74" w:rsidRDefault="00627888" w:rsidP="00627888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627888" w:rsidRPr="00336DA6" w:rsidTr="00627888">
        <w:trPr>
          <w:cantSplit/>
          <w:trHeight w:val="45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C36482" w:rsidRDefault="00627888" w:rsidP="00184427">
            <w:pPr>
              <w:autoSpaceDE w:val="0"/>
              <w:autoSpaceDN w:val="0"/>
              <w:rPr>
                <w:rFonts w:ascii="ＭＳ 明朝" w:cs="ＭＳ 明朝"/>
                <w:kern w:val="0"/>
              </w:rPr>
            </w:pPr>
            <w:r w:rsidRPr="004409F8">
              <w:rPr>
                <w:rFonts w:ascii="ＭＳ 明朝" w:cs="ＭＳ 明朝" w:hint="eastAsia"/>
                <w:spacing w:val="15"/>
                <w:w w:val="80"/>
                <w:kern w:val="0"/>
                <w:fitText w:val="840" w:id="-1819021824"/>
              </w:rPr>
              <w:t>電子メー</w:t>
            </w:r>
            <w:r w:rsidRPr="004409F8">
              <w:rPr>
                <w:rFonts w:ascii="ＭＳ 明朝" w:cs="ＭＳ 明朝" w:hint="eastAsia"/>
                <w:spacing w:val="-15"/>
                <w:w w:val="80"/>
                <w:kern w:val="0"/>
                <w:fitText w:val="840" w:id="-1819021824"/>
              </w:rPr>
              <w:t>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C35E74" w:rsidRDefault="00627888" w:rsidP="00184427">
            <w:pPr>
              <w:wordWrap w:val="0"/>
              <w:autoSpaceDE w:val="0"/>
              <w:autoSpaceDN w:val="0"/>
              <w:ind w:rightChars="-43" w:right="-90"/>
              <w:rPr>
                <w:rFonts w:ascii="ＭＳ 明朝"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9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40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7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6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6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8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38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336DA6" w:rsidRDefault="00627888" w:rsidP="0031687B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</w:tr>
      <w:tr w:rsidR="00627888" w:rsidTr="00627888">
        <w:trPr>
          <w:cantSplit/>
          <w:trHeight w:val="6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7067C0" w:rsidRDefault="00627888" w:rsidP="00450EA3">
            <w:pPr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3"/>
              </w:rPr>
            </w:pPr>
            <w:r w:rsidRPr="004409F8">
              <w:rPr>
                <w:rFonts w:ascii="ＭＳ 明朝" w:cs="ＭＳ 明朝" w:hint="eastAsia"/>
                <w:color w:val="000000" w:themeColor="text1"/>
                <w:spacing w:val="60"/>
                <w:kern w:val="0"/>
                <w:sz w:val="23"/>
                <w:szCs w:val="23"/>
                <w:fitText w:val="1380" w:id="-2033496320"/>
              </w:rPr>
              <w:t>手帳番</w:t>
            </w:r>
            <w:r w:rsidRPr="004409F8">
              <w:rPr>
                <w:rFonts w:ascii="ＭＳ 明朝" w:cs="ＭＳ 明朝" w:hint="eastAsia"/>
                <w:color w:val="000000" w:themeColor="text1"/>
                <w:spacing w:val="30"/>
                <w:kern w:val="0"/>
                <w:sz w:val="23"/>
                <w:szCs w:val="23"/>
                <w:fitText w:val="1380" w:id="-2033496320"/>
              </w:rPr>
              <w:t>号</w:t>
            </w: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7067C0" w:rsidRDefault="00627888" w:rsidP="0040567A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 w:val="23"/>
              </w:rPr>
            </w:pPr>
            <w:r w:rsidRPr="007067C0">
              <w:rPr>
                <w:rFonts w:ascii="ＭＳ 明朝" w:hint="eastAsia"/>
                <w:color w:val="000000" w:themeColor="text1"/>
                <w:sz w:val="23"/>
              </w:rPr>
              <w:t>第号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Default="00627888" w:rsidP="0031687B">
            <w:pPr>
              <w:autoSpaceDE w:val="0"/>
              <w:autoSpaceDN w:val="0"/>
              <w:spacing w:line="360" w:lineRule="exact"/>
              <w:ind w:right="-1"/>
              <w:jc w:val="center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有効</w:t>
            </w:r>
          </w:p>
          <w:p w:rsidR="00627888" w:rsidRPr="007067C0" w:rsidRDefault="00627888" w:rsidP="0031687B">
            <w:pPr>
              <w:autoSpaceDE w:val="0"/>
              <w:autoSpaceDN w:val="0"/>
              <w:spacing w:line="360" w:lineRule="exact"/>
              <w:ind w:right="-1"/>
              <w:jc w:val="center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期間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7067C0" w:rsidRDefault="00627888" w:rsidP="0040567A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年　月　日から</w:t>
            </w:r>
          </w:p>
          <w:p w:rsidR="00627888" w:rsidRPr="007067C0" w:rsidRDefault="00627888" w:rsidP="0040567A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年　月　日まで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7067C0" w:rsidRDefault="00627888" w:rsidP="00F67DE2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 w:val="23"/>
              </w:rPr>
            </w:pPr>
            <w:r w:rsidRPr="007067C0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障害等級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336DA6" w:rsidRDefault="00627888" w:rsidP="00105F03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>級</w:t>
            </w:r>
          </w:p>
        </w:tc>
      </w:tr>
      <w:tr w:rsidR="00627888" w:rsidTr="00627888">
        <w:trPr>
          <w:cantSplit/>
          <w:trHeight w:val="4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4443F3" w:rsidRDefault="00627888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cs="ＭＳ 明朝" w:hint="eastAsia"/>
                <w:kern w:val="0"/>
                <w:sz w:val="23"/>
                <w:szCs w:val="23"/>
              </w:rPr>
              <w:t>理　由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4443F3" w:rsidRDefault="00627888" w:rsidP="004443F3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4443F3">
              <w:rPr>
                <w:rFonts w:ascii="ＭＳ 明朝" w:cs="ＭＳ 明朝" w:hint="eastAsia"/>
                <w:sz w:val="24"/>
                <w:szCs w:val="24"/>
              </w:rPr>
              <w:t>□ 破損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4443F3" w:rsidRDefault="00627888" w:rsidP="004443F3">
            <w:pPr>
              <w:autoSpaceDE w:val="0"/>
              <w:autoSpaceDN w:val="0"/>
              <w:spacing w:line="360" w:lineRule="exact"/>
              <w:ind w:right="920"/>
              <w:jc w:val="center"/>
              <w:textAlignment w:val="center"/>
              <w:rPr>
                <w:rFonts w:ascii="ＭＳ 明朝" w:cs="ＭＳ 明朝"/>
                <w:sz w:val="24"/>
                <w:szCs w:val="24"/>
              </w:rPr>
            </w:pPr>
            <w:r w:rsidRPr="004443F3">
              <w:rPr>
                <w:rFonts w:ascii="ＭＳ 明朝" w:cs="ＭＳ 明朝" w:hint="eastAsia"/>
                <w:sz w:val="24"/>
                <w:szCs w:val="24"/>
              </w:rPr>
              <w:t xml:space="preserve">　　　□ 汚損</w:t>
            </w:r>
          </w:p>
        </w:tc>
        <w:tc>
          <w:tcPr>
            <w:tcW w:w="33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88" w:rsidRPr="004443F3" w:rsidRDefault="00627888" w:rsidP="004443F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4443F3">
              <w:rPr>
                <w:rFonts w:ascii="ＭＳ 明朝" w:cs="ＭＳ 明朝" w:hint="eastAsia"/>
                <w:sz w:val="24"/>
                <w:szCs w:val="24"/>
              </w:rPr>
              <w:t>□ 紛失</w:t>
            </w:r>
          </w:p>
        </w:tc>
      </w:tr>
      <w:tr w:rsidR="00627888" w:rsidRPr="00CA1E48" w:rsidTr="00627888">
        <w:trPr>
          <w:cantSplit/>
          <w:trHeight w:val="4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7450DD" w:rsidRDefault="00627888" w:rsidP="004443F3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cs="ＭＳ 明朝"/>
                <w:szCs w:val="21"/>
              </w:rPr>
            </w:pPr>
            <w:r w:rsidRPr="004443F3"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>備</w:t>
            </w:r>
            <w:r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 xml:space="preserve">　</w:t>
            </w:r>
            <w:r w:rsidRPr="004443F3"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>考</w:t>
            </w: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88" w:rsidRPr="007450DD" w:rsidRDefault="00627888" w:rsidP="004443F3">
            <w:pPr>
              <w:autoSpaceDE w:val="0"/>
              <w:autoSpaceDN w:val="0"/>
              <w:snapToGrid w:val="0"/>
              <w:spacing w:line="240" w:lineRule="exact"/>
              <w:ind w:left="7005"/>
              <w:jc w:val="right"/>
              <w:rPr>
                <w:rFonts w:ascii="ＭＳ 明朝" w:cs="ＭＳ 明朝"/>
                <w:szCs w:val="21"/>
              </w:rPr>
            </w:pPr>
          </w:p>
        </w:tc>
      </w:tr>
    </w:tbl>
    <w:tbl>
      <w:tblPr>
        <w:tblStyle w:val="a7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27"/>
      </w:tblGrid>
      <w:tr w:rsidR="00986A8E" w:rsidTr="00986A8E">
        <w:tc>
          <w:tcPr>
            <w:tcW w:w="709" w:type="dxa"/>
          </w:tcPr>
          <w:p w:rsidR="00986A8E" w:rsidRPr="00810EB7" w:rsidRDefault="00986A8E" w:rsidP="00986A8E">
            <w:pPr>
              <w:autoSpaceDE w:val="0"/>
              <w:autoSpaceDN w:val="0"/>
              <w:spacing w:before="120" w:line="60" w:lineRule="auto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810EB7">
              <w:rPr>
                <w:rFonts w:ascii="ＭＳ 明朝" w:hint="eastAsia"/>
                <w:color w:val="000000" w:themeColor="text1"/>
                <w:sz w:val="23"/>
              </w:rPr>
              <w:t>(注)</w:t>
            </w:r>
          </w:p>
        </w:tc>
        <w:tc>
          <w:tcPr>
            <w:tcW w:w="9727" w:type="dxa"/>
          </w:tcPr>
          <w:p w:rsidR="004443F3" w:rsidRPr="00810EB7" w:rsidRDefault="004443F3" w:rsidP="004443F3">
            <w:pPr>
              <w:wordWrap w:val="0"/>
              <w:autoSpaceDE w:val="0"/>
              <w:autoSpaceDN w:val="0"/>
              <w:spacing w:before="120" w:line="400" w:lineRule="exac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810EB7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１　「理由」の欄は、該当する</w:t>
            </w:r>
            <w:r w:rsidR="0031480A" w:rsidRPr="00810EB7">
              <w:rPr>
                <w:rFonts w:ascii="ＭＳ 明朝" w:hint="eastAsia"/>
                <w:color w:val="000000" w:themeColor="text1"/>
                <w:sz w:val="23"/>
              </w:rPr>
              <w:t>□に✔を入れること。</w:t>
            </w:r>
          </w:p>
          <w:p w:rsidR="004443F3" w:rsidRPr="00810EB7" w:rsidRDefault="004443F3" w:rsidP="004443F3">
            <w:pPr>
              <w:wordWrap w:val="0"/>
              <w:autoSpaceDE w:val="0"/>
              <w:autoSpaceDN w:val="0"/>
              <w:spacing w:line="400" w:lineRule="exact"/>
              <w:ind w:left="230" w:hangingChars="100" w:hanging="230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810EB7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 xml:space="preserve">２　</w:t>
            </w:r>
            <w:r w:rsidRPr="00810EB7">
              <w:rPr>
                <w:rFonts w:ascii="ＭＳ 明朝" w:hint="eastAsia"/>
                <w:color w:val="000000" w:themeColor="text1"/>
                <w:sz w:val="23"/>
              </w:rPr>
              <w:t>正面上半身を無帽で撮影した縦４ｾﾝﾁﾒｰﾄﾙ及び横３ｾﾝﾁﾒｰﾄﾙの写真で、申請日の前１年以内に撮影したものを添付すること。</w:t>
            </w:r>
            <w:r w:rsidRPr="00810EB7">
              <w:rPr>
                <w:rFonts w:ascii="ＭＳ 明朝" w:hint="eastAsia"/>
                <w:color w:val="000000" w:themeColor="text1"/>
                <w:sz w:val="22"/>
              </w:rPr>
              <w:t>（例外：</w:t>
            </w:r>
            <w:r w:rsidRPr="00810EB7">
              <w:rPr>
                <w:rFonts w:asciiTheme="minorEastAsia" w:hAnsiTheme="minorEastAsia" w:hint="eastAsia"/>
                <w:color w:val="000000" w:themeColor="text1"/>
                <w:sz w:val="22"/>
              </w:rPr>
              <w:t>医療上又は宗教上の理由により</w:t>
            </w:r>
            <w:r w:rsidRPr="00810EB7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顔の輪郭がわかる範囲で頭部を布などで覆って</w:t>
            </w:r>
            <w:r w:rsidRPr="00810EB7">
              <w:rPr>
                <w:rFonts w:asciiTheme="minorEastAsia" w:hAnsiTheme="minorEastAsia" w:hint="eastAsia"/>
                <w:color w:val="000000" w:themeColor="text1"/>
                <w:sz w:val="22"/>
              </w:rPr>
              <w:t>いる写真は可</w:t>
            </w:r>
            <w:r w:rsidRPr="00810EB7">
              <w:rPr>
                <w:rFonts w:ascii="ＭＳ 明朝" w:hint="eastAsia"/>
                <w:color w:val="000000" w:themeColor="text1"/>
                <w:sz w:val="22"/>
              </w:rPr>
              <w:t>）</w:t>
            </w:r>
          </w:p>
          <w:p w:rsidR="004443F3" w:rsidRPr="00810EB7" w:rsidRDefault="004443F3" w:rsidP="004443F3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810EB7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３　破損又は汚損による申請の場合は、精神障害者保健福祉手帳</w:t>
            </w:r>
            <w:r w:rsidR="004409F8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(写)</w:t>
            </w:r>
            <w:bookmarkStart w:id="0" w:name="_GoBack"/>
            <w:bookmarkEnd w:id="0"/>
            <w:r w:rsidRPr="00810EB7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を添付すること。</w:t>
            </w:r>
          </w:p>
          <w:p w:rsidR="00986A8E" w:rsidRPr="00810EB7" w:rsidRDefault="00A02E50" w:rsidP="00986A8E">
            <w:pPr>
              <w:wordWrap w:val="0"/>
              <w:autoSpaceDE w:val="0"/>
              <w:autoSpaceDN w:val="0"/>
              <w:ind w:left="230" w:hangingChars="100" w:hanging="230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810EB7">
              <w:rPr>
                <w:rFonts w:ascii="ＭＳ 明朝" w:cs="ＭＳ 明朝"/>
                <w:color w:val="000000" w:themeColor="text1"/>
                <w:sz w:val="23"/>
                <w:szCs w:val="23"/>
              </w:rPr>
              <w:t xml:space="preserve">４　</w:t>
            </w:r>
            <w:r w:rsidRPr="00810EB7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※印の欄は、記入しないこと。</w:t>
            </w:r>
          </w:p>
          <w:p w:rsidR="00105F03" w:rsidRPr="00810EB7" w:rsidRDefault="00105F03" w:rsidP="00105F03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810EB7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５　次に掲げる書類を提示する場合は、当該精神障害者の個人番号の記載は不要。(2)の書類の場合は２つ以上の書類の提示が必要。</w:t>
            </w:r>
          </w:p>
          <w:p w:rsidR="00105F03" w:rsidRPr="00810EB7" w:rsidRDefault="00105F03" w:rsidP="00BD601D">
            <w:pPr>
              <w:autoSpaceDE w:val="0"/>
              <w:autoSpaceDN w:val="0"/>
              <w:adjustRightInd w:val="0"/>
              <w:ind w:leftChars="100" w:left="540" w:hangingChars="150" w:hanging="33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810EB7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(1)個人番号カード、運転免許証若しくは運転経歴証明書（交付年月日が平成24年４月１日以降のものに限る）、旅券、身体障害者手帳、精神障害者保健福祉手帳、療育手帳、在留カード又は特別永住者証明書</w:t>
            </w:r>
          </w:p>
          <w:p w:rsidR="00105F03" w:rsidRPr="00810EB7" w:rsidRDefault="00105F03" w:rsidP="00BD601D">
            <w:pPr>
              <w:autoSpaceDE w:val="0"/>
              <w:autoSpaceDN w:val="0"/>
              <w:adjustRightInd w:val="0"/>
              <w:ind w:leftChars="100" w:left="540" w:hangingChars="150" w:hanging="33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810EB7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(2)医療保険各法による被保険者証、組合員証若しくは加入者証（被扶養者証を含む）、介護保険法による被保険者証、国民年金手帳、児童扶養手当証書、特別児童扶養手当証書</w:t>
            </w:r>
          </w:p>
        </w:tc>
      </w:tr>
    </w:tbl>
    <w:p w:rsidR="00CB1EB9" w:rsidRPr="00CB1EB9" w:rsidRDefault="00CB1EB9" w:rsidP="00BD60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CB1EB9" w:rsidRPr="00CB1EB9" w:rsidSect="0033787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7B" w:rsidRDefault="0031687B" w:rsidP="004933E9">
      <w:r>
        <w:separator/>
      </w:r>
    </w:p>
  </w:endnote>
  <w:endnote w:type="continuationSeparator" w:id="0">
    <w:p w:rsidR="0031687B" w:rsidRDefault="0031687B" w:rsidP="0049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7B" w:rsidRDefault="0031687B" w:rsidP="004933E9">
      <w:r>
        <w:separator/>
      </w:r>
    </w:p>
  </w:footnote>
  <w:footnote w:type="continuationSeparator" w:id="0">
    <w:p w:rsidR="0031687B" w:rsidRDefault="0031687B" w:rsidP="0049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16C"/>
    <w:multiLevelType w:val="hybridMultilevel"/>
    <w:tmpl w:val="4BA42BB0"/>
    <w:lvl w:ilvl="0" w:tplc="2B56DB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D"/>
    <w:rsid w:val="00087C79"/>
    <w:rsid w:val="000A4375"/>
    <w:rsid w:val="000F264B"/>
    <w:rsid w:val="00105F03"/>
    <w:rsid w:val="0010767A"/>
    <w:rsid w:val="002132B9"/>
    <w:rsid w:val="0027214B"/>
    <w:rsid w:val="002C1FBF"/>
    <w:rsid w:val="00301750"/>
    <w:rsid w:val="0031480A"/>
    <w:rsid w:val="0031687B"/>
    <w:rsid w:val="0033787A"/>
    <w:rsid w:val="0040567A"/>
    <w:rsid w:val="00426862"/>
    <w:rsid w:val="004409F8"/>
    <w:rsid w:val="004443F3"/>
    <w:rsid w:val="00450EA3"/>
    <w:rsid w:val="004933E9"/>
    <w:rsid w:val="005C509B"/>
    <w:rsid w:val="00627888"/>
    <w:rsid w:val="00701421"/>
    <w:rsid w:val="007067C0"/>
    <w:rsid w:val="007450DD"/>
    <w:rsid w:val="007D5970"/>
    <w:rsid w:val="007F240D"/>
    <w:rsid w:val="007F7621"/>
    <w:rsid w:val="00810EB7"/>
    <w:rsid w:val="00986A8E"/>
    <w:rsid w:val="00A02E50"/>
    <w:rsid w:val="00A6359D"/>
    <w:rsid w:val="00AC18AC"/>
    <w:rsid w:val="00B66748"/>
    <w:rsid w:val="00B94FEB"/>
    <w:rsid w:val="00BA2457"/>
    <w:rsid w:val="00BD601D"/>
    <w:rsid w:val="00BF763F"/>
    <w:rsid w:val="00C36482"/>
    <w:rsid w:val="00CB1EB9"/>
    <w:rsid w:val="00DE5CB5"/>
    <w:rsid w:val="00F67DE2"/>
    <w:rsid w:val="00F704CF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0DD"/>
    <w:pPr>
      <w:widowControl w:val="0"/>
      <w:jc w:val="both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767A"/>
    <w:pPr>
      <w:ind w:leftChars="400" w:left="840"/>
    </w:pPr>
  </w:style>
  <w:style w:type="table" w:styleId="a7">
    <w:name w:val="Table Grid"/>
    <w:basedOn w:val="a1"/>
    <w:uiPriority w:val="59"/>
    <w:rsid w:val="0098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3E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3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0DD"/>
    <w:pPr>
      <w:widowControl w:val="0"/>
      <w:jc w:val="both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767A"/>
    <w:pPr>
      <w:ind w:leftChars="400" w:left="840"/>
    </w:pPr>
  </w:style>
  <w:style w:type="table" w:styleId="a7">
    <w:name w:val="Table Grid"/>
    <w:basedOn w:val="a1"/>
    <w:uiPriority w:val="59"/>
    <w:rsid w:val="0098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3E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3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1A22-E7BF-4E5F-AB4B-DC842C09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4C3DF76D.dotm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Windows ユーザー</cp:lastModifiedBy>
  <cp:revision>16</cp:revision>
  <cp:lastPrinted>2021-04-21T06:30:00Z</cp:lastPrinted>
  <dcterms:created xsi:type="dcterms:W3CDTF">2020-06-30T05:49:00Z</dcterms:created>
  <dcterms:modified xsi:type="dcterms:W3CDTF">2021-05-11T07:20:00Z</dcterms:modified>
</cp:coreProperties>
</file>